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75EE" w14:textId="3A74DEE5" w:rsidR="00DA56E6" w:rsidRPr="006A50F1" w:rsidRDefault="006A50F1" w:rsidP="006A50F1">
      <w:pPr>
        <w:pStyle w:val="Informationssurlexpditeur"/>
        <w:rPr>
          <w:rFonts w:ascii="Harlow Solid Italic" w:hAnsi="Harlow Solid Italic"/>
          <w:color w:val="EE0000"/>
          <w:sz w:val="40"/>
          <w:szCs w:val="40"/>
        </w:rPr>
      </w:pPr>
      <w:r w:rsidRPr="006A50F1">
        <w:rPr>
          <w:rFonts w:ascii="Harlow Solid Italic" w:hAnsi="Harlow Solid Italic"/>
          <w:color w:val="EE0000"/>
          <w:sz w:val="40"/>
          <w:szCs w:val="40"/>
          <w:lang w:bidi="fr-FR"/>
        </w:rPr>
        <w:t>Newslettercde62 – janvier 2026</w:t>
      </w:r>
    </w:p>
    <w:p w14:paraId="79B5DA70" w14:textId="768084AC" w:rsidR="00640B73" w:rsidRDefault="006A50F1">
      <w:r>
        <w:rPr>
          <w:noProof/>
        </w:rPr>
        <w:drawing>
          <wp:inline distT="0" distB="0" distL="0" distR="0" wp14:anchorId="315D331C" wp14:editId="1E9AA829">
            <wp:extent cx="5267325" cy="2686050"/>
            <wp:effectExtent l="0" t="0" r="9525" b="0"/>
            <wp:docPr id="5143547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9D96A" w14:textId="77777777" w:rsidR="006A50F1" w:rsidRDefault="006A50F1"/>
    <w:p w14:paraId="3BB6B28B" w14:textId="6475E683" w:rsidR="006A50F1" w:rsidRDefault="006A50F1" w:rsidP="006A50F1">
      <w:pPr>
        <w:jc w:val="center"/>
        <w:rPr>
          <w:rFonts w:ascii="Algerian" w:hAnsi="Algerian"/>
        </w:rPr>
      </w:pPr>
      <w:r w:rsidRPr="006A50F1">
        <w:rPr>
          <w:rFonts w:ascii="Algerian" w:hAnsi="Algerian"/>
        </w:rPr>
        <w:t>Toute l’équipe du cde62 vous souhaite une bonne fête de fin d’année ainsi qu’une bonne année sportive 2026</w:t>
      </w:r>
    </w:p>
    <w:p w14:paraId="775229A7" w14:textId="77777777" w:rsidR="006A50F1" w:rsidRDefault="006A50F1" w:rsidP="006A50F1">
      <w:pPr>
        <w:jc w:val="center"/>
        <w:rPr>
          <w:rFonts w:ascii="Algerian" w:hAnsi="Algerian"/>
        </w:rPr>
      </w:pPr>
    </w:p>
    <w:p w14:paraId="0A116E20" w14:textId="77777777" w:rsidR="006A50F1" w:rsidRDefault="006A50F1" w:rsidP="006A50F1">
      <w:pPr>
        <w:jc w:val="center"/>
        <w:rPr>
          <w:rFonts w:ascii="Algerian" w:hAnsi="Algerian"/>
        </w:rPr>
      </w:pPr>
    </w:p>
    <w:p w14:paraId="639AFC0D" w14:textId="77777777" w:rsidR="006A50F1" w:rsidRDefault="006A50F1" w:rsidP="006A50F1">
      <w:pPr>
        <w:jc w:val="center"/>
        <w:rPr>
          <w:rFonts w:ascii="Algerian" w:hAnsi="Algerian"/>
        </w:rPr>
      </w:pPr>
    </w:p>
    <w:p w14:paraId="4A6BD11C" w14:textId="639BE1EE" w:rsidR="006A50F1" w:rsidRDefault="006A50F1" w:rsidP="006A50F1">
      <w:pPr>
        <w:rPr>
          <w:rFonts w:ascii="Algerian" w:hAnsi="Algerian"/>
          <w:u w:val="single"/>
        </w:rPr>
      </w:pPr>
      <w:r w:rsidRPr="006A50F1">
        <w:rPr>
          <w:rFonts w:ascii="Algerian" w:hAnsi="Algerian"/>
          <w:u w:val="single"/>
        </w:rPr>
        <w:t>Les formations</w:t>
      </w:r>
    </w:p>
    <w:p w14:paraId="592CF481" w14:textId="6C91F2AB" w:rsidR="006A50F1" w:rsidRDefault="006A50F1" w:rsidP="006A50F1">
      <w:pPr>
        <w:rPr>
          <w:rFonts w:ascii="Arial Black" w:hAnsi="Arial Black"/>
        </w:rPr>
      </w:pPr>
      <w:r>
        <w:rPr>
          <w:rFonts w:ascii="Arial Black" w:hAnsi="Arial Black"/>
        </w:rPr>
        <w:t>Remise à niveau du secourisme</w:t>
      </w:r>
    </w:p>
    <w:p w14:paraId="3E3F79A0" w14:textId="42B2024F" w:rsidR="006A50F1" w:rsidRDefault="006A50F1" w:rsidP="006A50F1">
      <w:pPr>
        <w:rPr>
          <w:rFonts w:ascii="Arial Narrow" w:hAnsi="Arial Narrow"/>
        </w:rPr>
      </w:pPr>
      <w:r>
        <w:rPr>
          <w:rFonts w:ascii="Arial Black" w:hAnsi="Arial Black"/>
        </w:rPr>
        <w:t xml:space="preserve">Lundi 12 janvier 2026 </w:t>
      </w:r>
      <w:r>
        <w:rPr>
          <w:rFonts w:ascii="Arial Narrow" w:hAnsi="Arial Narrow"/>
        </w:rPr>
        <w:t>de 8h30 à 17 h</w:t>
      </w:r>
    </w:p>
    <w:p w14:paraId="6500FB98" w14:textId="13389188" w:rsidR="006A50F1" w:rsidRDefault="006A50F1" w:rsidP="006A50F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Ecuries du </w:t>
      </w:r>
      <w:proofErr w:type="spellStart"/>
      <w:r>
        <w:rPr>
          <w:rFonts w:ascii="Arial Narrow" w:hAnsi="Arial Narrow"/>
        </w:rPr>
        <w:t>Romblay</w:t>
      </w:r>
      <w:proofErr w:type="spellEnd"/>
      <w:r>
        <w:rPr>
          <w:rFonts w:ascii="Arial Narrow" w:hAnsi="Arial Narrow"/>
        </w:rPr>
        <w:t xml:space="preserve"> à </w:t>
      </w:r>
      <w:proofErr w:type="spellStart"/>
      <w:r>
        <w:rPr>
          <w:rFonts w:ascii="Arial Narrow" w:hAnsi="Arial Narrow"/>
        </w:rPr>
        <w:t>Vendin-les-Béthune</w:t>
      </w:r>
      <w:proofErr w:type="spellEnd"/>
      <w:r>
        <w:rPr>
          <w:rFonts w:ascii="Arial Narrow" w:hAnsi="Arial Narrow"/>
        </w:rPr>
        <w:t>, repas du midi offert par le cde62.</w:t>
      </w:r>
    </w:p>
    <w:p w14:paraId="6BA14A3E" w14:textId="77777777" w:rsidR="006A50F1" w:rsidRDefault="006A50F1" w:rsidP="006A50F1">
      <w:pPr>
        <w:rPr>
          <w:rFonts w:ascii="Arial Narrow" w:hAnsi="Arial Narrow"/>
        </w:rPr>
      </w:pPr>
    </w:p>
    <w:p w14:paraId="08891B1A" w14:textId="4D53F4A7" w:rsidR="006A50F1" w:rsidRDefault="006A50F1" w:rsidP="006A50F1">
      <w:pPr>
        <w:rPr>
          <w:rFonts w:ascii="Arial Narrow" w:hAnsi="Arial Narrow"/>
        </w:rPr>
      </w:pPr>
      <w:r>
        <w:rPr>
          <w:rFonts w:ascii="Arial Narrow" w:hAnsi="Arial Narrow"/>
        </w:rPr>
        <w:t>A savoir que la validité de votre brevet de secourisme n’est valable que 5 ans.</w:t>
      </w:r>
    </w:p>
    <w:p w14:paraId="5567DE71" w14:textId="6B0AC291" w:rsidR="006A50F1" w:rsidRDefault="006A50F1" w:rsidP="006A50F1">
      <w:pPr>
        <w:rPr>
          <w:rFonts w:ascii="Arial Narrow" w:hAnsi="Arial Narrow"/>
        </w:rPr>
      </w:pPr>
      <w:r>
        <w:rPr>
          <w:rFonts w:ascii="Arial Narrow" w:hAnsi="Arial Narrow"/>
        </w:rPr>
        <w:t>Si vous ne faîte pas une remise à niveau au-delà votre diplôme (AFPS) n’a plus de valeur donc vos assurances ne vous couvrent plus.</w:t>
      </w:r>
    </w:p>
    <w:p w14:paraId="5670EBCD" w14:textId="38920874" w:rsidR="006A50F1" w:rsidRDefault="006A50F1" w:rsidP="006A50F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Coût du stage 75 € avec attestation en fin de journée offerte par le cde62.</w:t>
      </w:r>
    </w:p>
    <w:p w14:paraId="70F819AD" w14:textId="1066DD42" w:rsidR="004A0D75" w:rsidRDefault="004A0D75" w:rsidP="006A50F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Places limitées à 20.</w:t>
      </w:r>
    </w:p>
    <w:p w14:paraId="2551FC6B" w14:textId="22C4A36A" w:rsidR="006A50F1" w:rsidRDefault="006A50F1" w:rsidP="006A50F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Inscription avant le 9 janvier 2026 par mail :</w:t>
      </w:r>
    </w:p>
    <w:p w14:paraId="49706594" w14:textId="42F0CBCA" w:rsidR="006A50F1" w:rsidRDefault="006A50F1" w:rsidP="006A50F1">
      <w:pPr>
        <w:rPr>
          <w:rFonts w:ascii="Arial Narrow" w:hAnsi="Arial Narrow"/>
          <w:b/>
          <w:bCs/>
        </w:rPr>
      </w:pPr>
      <w:hyperlink r:id="rId11" w:history="1">
        <w:r w:rsidRPr="005A0172">
          <w:rPr>
            <w:rStyle w:val="Lienhypertexte"/>
            <w:rFonts w:ascii="Arial Narrow" w:hAnsi="Arial Narrow"/>
            <w:b/>
            <w:bCs/>
          </w:rPr>
          <w:t>Cde62@wanadoo.fr</w:t>
        </w:r>
      </w:hyperlink>
      <w:r>
        <w:rPr>
          <w:rFonts w:ascii="Arial Narrow" w:hAnsi="Arial Narrow"/>
          <w:b/>
          <w:bCs/>
        </w:rPr>
        <w:t xml:space="preserve"> </w:t>
      </w:r>
    </w:p>
    <w:p w14:paraId="28CF7353" w14:textId="5E5AEDAE" w:rsidR="006A50F1" w:rsidRDefault="006A50F1" w:rsidP="006A50F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A nous envoyer en complément de l’inscription :</w:t>
      </w:r>
    </w:p>
    <w:p w14:paraId="4BDD0E71" w14:textId="24A68F82" w:rsidR="006A50F1" w:rsidRDefault="006A50F1" w:rsidP="006A50F1">
      <w:pPr>
        <w:pStyle w:val="Paragraphedeliste"/>
        <w:numPr>
          <w:ilvl w:val="0"/>
          <w:numId w:val="1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Photocopie de votre diplôme AFPS</w:t>
      </w:r>
    </w:p>
    <w:p w14:paraId="2DCBF3A1" w14:textId="51602AF4" w:rsidR="006A50F1" w:rsidRDefault="006A50F1" w:rsidP="006A50F1">
      <w:pPr>
        <w:pStyle w:val="Paragraphedeliste"/>
        <w:numPr>
          <w:ilvl w:val="0"/>
          <w:numId w:val="1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Nom</w:t>
      </w:r>
    </w:p>
    <w:p w14:paraId="0A072B3B" w14:textId="409FDD3F" w:rsidR="006A50F1" w:rsidRDefault="006A50F1" w:rsidP="006A50F1">
      <w:pPr>
        <w:pStyle w:val="Paragraphedeliste"/>
        <w:numPr>
          <w:ilvl w:val="0"/>
          <w:numId w:val="1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Prénom</w:t>
      </w:r>
    </w:p>
    <w:p w14:paraId="66A366FC" w14:textId="147F4011" w:rsidR="006A50F1" w:rsidRDefault="006A50F1" w:rsidP="006A50F1">
      <w:pPr>
        <w:pStyle w:val="Paragraphedeliste"/>
        <w:numPr>
          <w:ilvl w:val="0"/>
          <w:numId w:val="1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Date de naissance et lieu</w:t>
      </w:r>
    </w:p>
    <w:p w14:paraId="0015BA1B" w14:textId="213883CF" w:rsidR="006A50F1" w:rsidRDefault="006A50F1" w:rsidP="006A50F1">
      <w:pPr>
        <w:pStyle w:val="Paragraphedeliste"/>
        <w:numPr>
          <w:ilvl w:val="0"/>
          <w:numId w:val="1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Adresse</w:t>
      </w:r>
    </w:p>
    <w:p w14:paraId="034607D3" w14:textId="3F31417D" w:rsidR="006A50F1" w:rsidRDefault="006A50F1" w:rsidP="006A50F1">
      <w:pPr>
        <w:pStyle w:val="Paragraphedeliste"/>
        <w:numPr>
          <w:ilvl w:val="0"/>
          <w:numId w:val="1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Mail</w:t>
      </w:r>
      <w:r w:rsidR="00190F93">
        <w:rPr>
          <w:rFonts w:ascii="Arial Narrow" w:hAnsi="Arial Narrow"/>
          <w:b/>
          <w:bCs/>
        </w:rPr>
        <w:t xml:space="preserve"> </w:t>
      </w:r>
    </w:p>
    <w:p w14:paraId="7865210B" w14:textId="77777777" w:rsidR="00190F93" w:rsidRDefault="00190F93" w:rsidP="00190F93">
      <w:pPr>
        <w:pStyle w:val="Paragraphedeliste"/>
        <w:rPr>
          <w:rFonts w:ascii="Arial Narrow" w:hAnsi="Arial Narrow"/>
          <w:b/>
          <w:bCs/>
        </w:rPr>
      </w:pPr>
    </w:p>
    <w:p w14:paraId="6B787127" w14:textId="77777777" w:rsidR="00190F93" w:rsidRDefault="00190F93" w:rsidP="00190F93">
      <w:pPr>
        <w:pStyle w:val="Paragraphedeliste"/>
        <w:rPr>
          <w:rFonts w:ascii="Arial Narrow" w:hAnsi="Arial Narrow"/>
          <w:b/>
          <w:bCs/>
        </w:rPr>
      </w:pPr>
    </w:p>
    <w:p w14:paraId="55834767" w14:textId="62A1A730" w:rsidR="00190F93" w:rsidRDefault="00190F93" w:rsidP="00190F93">
      <w:pPr>
        <w:pStyle w:val="Paragraphedeliste"/>
        <w:jc w:val="center"/>
        <w:rPr>
          <w:rFonts w:ascii="Arial Narrow" w:hAnsi="Arial Narrow"/>
          <w:b/>
          <w:bCs/>
          <w:noProof/>
        </w:rPr>
      </w:pPr>
      <w:r>
        <w:rPr>
          <w:rFonts w:ascii="Arial Narrow" w:hAnsi="Arial Narrow"/>
          <w:b/>
          <w:bCs/>
          <w:noProof/>
        </w:rPr>
        <w:drawing>
          <wp:inline distT="0" distB="0" distL="0" distR="0" wp14:anchorId="40C35436" wp14:editId="3097BE99">
            <wp:extent cx="1752096" cy="1685222"/>
            <wp:effectExtent l="0" t="0" r="635" b="0"/>
            <wp:docPr id="33958888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15" cy="170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8D552" w14:textId="77777777" w:rsidR="00190F93" w:rsidRPr="00190F93" w:rsidRDefault="00190F93" w:rsidP="00190F93"/>
    <w:p w14:paraId="61046BCB" w14:textId="77777777" w:rsidR="00190F93" w:rsidRDefault="00190F93" w:rsidP="00190F93">
      <w:pPr>
        <w:rPr>
          <w:rFonts w:ascii="Arial Narrow" w:hAnsi="Arial Narrow"/>
          <w:b/>
          <w:bCs/>
          <w:noProof/>
        </w:rPr>
      </w:pPr>
    </w:p>
    <w:p w14:paraId="2C004F9D" w14:textId="7643D88B" w:rsidR="00190F93" w:rsidRDefault="00190F93" w:rsidP="00190F9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Inscription par mail : </w:t>
      </w:r>
      <w:hyperlink r:id="rId13" w:history="1">
        <w:r w:rsidRPr="005A0172">
          <w:rPr>
            <w:rStyle w:val="Lienhypertexte"/>
            <w:rFonts w:ascii="Arial Black" w:hAnsi="Arial Black"/>
          </w:rPr>
          <w:t>cde62@wanadoo.fr</w:t>
        </w:r>
      </w:hyperlink>
      <w:r>
        <w:rPr>
          <w:rFonts w:ascii="Arial Black" w:hAnsi="Arial Black"/>
        </w:rPr>
        <w:t xml:space="preserve"> </w:t>
      </w:r>
    </w:p>
    <w:p w14:paraId="56503CDD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15697412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734FDE0C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43BF178F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7D7A368A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7ECB7342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67E669C3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41D8D9BB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3E4CADD1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05B7B500" w14:textId="77777777" w:rsidR="00190F93" w:rsidRDefault="00190F93" w:rsidP="004A0D75">
      <w:pPr>
        <w:rPr>
          <w:rFonts w:ascii="Arial Black" w:hAnsi="Arial Black"/>
        </w:rPr>
      </w:pPr>
    </w:p>
    <w:p w14:paraId="782F74E1" w14:textId="77777777" w:rsidR="00190F93" w:rsidRDefault="00190F93" w:rsidP="00190F93">
      <w:pPr>
        <w:jc w:val="center"/>
        <w:rPr>
          <w:rFonts w:ascii="Arial Black" w:hAnsi="Arial Black"/>
        </w:rPr>
      </w:pPr>
    </w:p>
    <w:p w14:paraId="0CAEF9DF" w14:textId="6DCF20C3" w:rsidR="00190F93" w:rsidRDefault="00190F93" w:rsidP="00190F93">
      <w:pPr>
        <w:jc w:val="center"/>
        <w:rPr>
          <w:rFonts w:ascii="Arial Black" w:hAnsi="Arial Black"/>
          <w:sz w:val="18"/>
          <w:szCs w:val="18"/>
        </w:rPr>
      </w:pPr>
      <w:hyperlink r:id="rId14" w:history="1">
        <w:r w:rsidRPr="005A0172">
          <w:rPr>
            <w:rStyle w:val="Lienhypertexte"/>
            <w:rFonts w:ascii="Arial Black" w:hAnsi="Arial Black"/>
            <w:sz w:val="18"/>
            <w:szCs w:val="18"/>
          </w:rPr>
          <w:t>Cde62@wanadoo.fr</w:t>
        </w:r>
      </w:hyperlink>
      <w:r>
        <w:rPr>
          <w:rFonts w:ascii="Arial Black" w:hAnsi="Arial Black"/>
          <w:sz w:val="18"/>
          <w:szCs w:val="18"/>
        </w:rPr>
        <w:t xml:space="preserve"> 13 place de la mairie 62530 </w:t>
      </w:r>
      <w:proofErr w:type="spellStart"/>
      <w:r>
        <w:rPr>
          <w:rFonts w:ascii="Arial Black" w:hAnsi="Arial Black"/>
          <w:sz w:val="18"/>
          <w:szCs w:val="18"/>
        </w:rPr>
        <w:t>Gouy-servins</w:t>
      </w:r>
      <w:proofErr w:type="spellEnd"/>
    </w:p>
    <w:p w14:paraId="3C4438F9" w14:textId="67821755" w:rsidR="00190F93" w:rsidRPr="00190F93" w:rsidRDefault="00190F93" w:rsidP="00190F93">
      <w:pPr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Port. : 06/11/17/73/88</w:t>
      </w:r>
    </w:p>
    <w:sectPr w:rsidR="00190F93" w:rsidRPr="00190F93" w:rsidSect="00693C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985" w:right="1800" w:bottom="1440" w:left="1800" w:header="720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F1B8" w14:textId="77777777" w:rsidR="000B7609" w:rsidRDefault="000B7609">
      <w:pPr>
        <w:spacing w:after="0" w:line="240" w:lineRule="auto"/>
      </w:pPr>
      <w:r>
        <w:separator/>
      </w:r>
    </w:p>
  </w:endnote>
  <w:endnote w:type="continuationSeparator" w:id="0">
    <w:p w14:paraId="6B044403" w14:textId="77777777" w:rsidR="000B7609" w:rsidRDefault="000B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D6EE" w14:textId="77777777" w:rsidR="00DE7579" w:rsidRDefault="00DE75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40F5" w14:textId="77777777" w:rsidR="00DA56E6" w:rsidRDefault="00FF14A1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640B73">
      <w:rPr>
        <w:noProof/>
        <w:lang w:bidi="fr-FR"/>
      </w:rPr>
      <w:t>2</w:t>
    </w:r>
    <w:r>
      <w:rPr>
        <w:lang w:bidi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B353" w14:textId="77777777" w:rsidR="00DA56E6" w:rsidRDefault="00FF14A1">
    <w:pPr>
      <w:pStyle w:val="Pieddepag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6432" behindDoc="1" locked="1" layoutInCell="1" allowOverlap="1" wp14:anchorId="20A41446" wp14:editId="51AA8C48">
              <wp:simplePos x="0" y="0"/>
              <wp:positionH relativeFrom="rightMargin">
                <wp:posOffset>-546100</wp:posOffset>
              </wp:positionH>
              <wp:positionV relativeFrom="page">
                <wp:posOffset>8816975</wp:posOffset>
              </wp:positionV>
              <wp:extent cx="1160780" cy="1617980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1152" name="Bonhomme de neig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0780" cy="1617980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153" name="Forme libre 1153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4" name="Forme libre 1154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5" name="Forme libre 1155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" name="Forme libre 1156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7" name="Forme libre 1157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8" name="Forme libre 1158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9" name="Forme libre 1159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0" name="Forme libre 1160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1" name="Forme libre 1161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2" name="Forme libre 1162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3" name="Forme libre 1163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4" name="Forme libre 1164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5" name="Forme libre 1165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6" name="Forme libre 1166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7" name="Forme libre 1167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7993AB" id="Bonhomme de neige" o:spid="_x0000_s1026" alt="&quot;&quot;" style="position:absolute;margin-left:-43pt;margin-top:694.25pt;width:91.4pt;height:127.4pt;z-index:-251650048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">
              <v:shape id="Forme libre 1153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Forme libre 1154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Forme libre 1155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Forme libre 1156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Forme libre 1157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Forme libre 1158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" path="m,30r73,l73,,,,,30r,xe" fillcolor="black" stroked="f">
                <v:path arrowok="t" o:connecttype="custom" o:connectlocs="0,50351;122523,50351;122523,0;0,0;0,50351;0,50351" o:connectangles="0,0,0,0,0,0"/>
              </v:shape>
              <v:shape id="Forme libre 1159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Forme libre 1160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Forme libre 1161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Forme libre 1162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Forme libre 1163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Forme libre 1164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Forme libre 1165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Forme libre 1166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Forme libre 1167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16B4" w14:textId="77777777" w:rsidR="000B7609" w:rsidRDefault="000B7609">
      <w:pPr>
        <w:spacing w:after="0" w:line="240" w:lineRule="auto"/>
      </w:pPr>
      <w:r>
        <w:separator/>
      </w:r>
    </w:p>
  </w:footnote>
  <w:footnote w:type="continuationSeparator" w:id="0">
    <w:p w14:paraId="4061E2AB" w14:textId="77777777" w:rsidR="000B7609" w:rsidRDefault="000B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7A80" w14:textId="77777777" w:rsidR="00DE7579" w:rsidRDefault="00DE75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F91B" w14:textId="77777777" w:rsidR="00DE7579" w:rsidRDefault="00DE757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CF8C" w14:textId="77777777" w:rsidR="00DA56E6" w:rsidRDefault="00FF14A1"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CFE0E81" wp14:editId="797F3869">
              <wp:simplePos x="0" y="0"/>
              <wp:positionH relativeFrom="page">
                <wp:posOffset>-9525</wp:posOffset>
              </wp:positionH>
              <wp:positionV relativeFrom="page">
                <wp:align>bottom</wp:align>
              </wp:positionV>
              <wp:extent cx="7772400" cy="10658475"/>
              <wp:effectExtent l="0" t="0" r="19050" b="28575"/>
              <wp:wrapNone/>
              <wp:docPr id="1344" name="Arrière-pla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658475"/>
                        <a:chOff x="0" y="0"/>
                        <a:chExt cx="7772400" cy="10058400"/>
                      </a:xfrm>
                    </wpg:grpSpPr>
                    <wpg:grpSp>
                      <wpg:cNvPr id="1168" name="Groupe 1168" descr="Arrière-plan rayé avec zone de texte blanche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169" name="Groupe 1082" descr="Arrière-plan rayé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170" name="Groupe 1170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171" name="Rectangle 1171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" name="Rectangle 1172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" name="Rectangle 1173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4" name="Groupe 1174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175" name="Rectangle 1175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Rectangle 1176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7" name="Groupe 1177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178" name="Rectangle 1178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9" name="Rectangle 1179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0" name="Groupe 1180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181" name="Rectangle 1181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" name="Rectangle 1256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7" name="Groupe 1257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258" name="Rectangle 1258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9" name="Rectangle 1259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0" name="Groupe 1260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261" name="Rectangle 1261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Rectangle 1285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0" name="Groupe 1340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41" name="Rectangle 1341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2" name="Rectangle 1342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3" name="Rectangle à coins arrondis 1343" descr="Bonhomme de neige avec un arrière-plan en bandes verticales marron et vert olive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03" name="Groupe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04" name="Forme libre 1304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" name="Forme libre 1305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6" name="Forme libre 1306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" name="Forme libre 1307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" name="Forme libre 1308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9" name="Forme libre 1309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" name="Forme libre 1310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1" name="Forme libre 1311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" name="Forme libre 1312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3" name="Forme libre 1313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4" name="Forme libre 1314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" name="Forme libre 1315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6" name="Forme libre 1316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Forme libre 1317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Forme libre 1318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Forme libre 1319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Forme libre 1320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Forme libre 1321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Forme libre 1322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Forme libre 1323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Forme libre 1324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Forme libre 1325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Forme libre 1326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Forme libre 1327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Forme libre 1328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Forme libre 1329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Forme libre 1330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Forme libre 1331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Forme libre 1332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Forme libre 1333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Forme libre 1334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Forme libre 1335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Forme libre 1336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Forme libre 1337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Forme libre 1338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Forme libre 1339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BAE75B" id="Arrière-plan" o:spid="_x0000_s1026" alt="&quot;&quot;" style="position:absolute;margin-left:-.75pt;margin-top:0;width:612pt;height:839.25pt;z-index:-251651072;mso-position-horizontal-relative:page;mso-position-vertical:bottom;mso-position-vertical-relative:page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">
              <v:group id="Groupe 1168" o:spid="_x0000_s1027" alt="Arrière-plan rayé avec zone de texte blanche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<v:group id="Groupe 1082" o:spid="_x0000_s1028" alt="Arrière-plan rayé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group id="Groupe 1170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<v:rect id="Rectangle 1171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" fillcolor="#9f2936" strokecolor="#741b25" strokeweight="1pt"/>
                    <v:rect id="Rectangle 1172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" fillcolor="#4e8542" strokecolor="#37602e" strokeweight="1pt"/>
                    <v:rect id="Rectangle 1173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" fillcolor="#9f2936" strokecolor="#741b25" strokeweight="1pt"/>
                  </v:group>
                  <v:group id="Groupe 1174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<v:rect id="Rectangle 1175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" fillcolor="#9f2936" strokecolor="#741b25" strokeweight="1pt"/>
                    <v:rect id="Rectangle 1176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" fillcolor="#4e8542" strokecolor="#37602e" strokeweight="1pt"/>
                  </v:group>
                  <v:group id="Groupe 1177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rect id="Rectangle 1178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" fillcolor="#9f2936" strokecolor="#741b25" strokeweight="1pt"/>
                    <v:rect id="Rectangle 1179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" fillcolor="#4e8542" strokecolor="#37602e" strokeweight="1pt"/>
                  </v:group>
                  <v:group id="Groupe 1180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<v:rect id="Rectangle 1181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" fillcolor="#9f2936" strokecolor="#741b25" strokeweight="1pt"/>
                    <v:rect id="Rectangle 1256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" fillcolor="#4e8542" strokecolor="#37602e" strokeweight="1pt"/>
                  </v:group>
                  <v:group id="Groupe 1257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  <v:rect id="Rectangle 1258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" fillcolor="#9f2936" strokecolor="#741b25" strokeweight="1pt"/>
                    <v:rect id="Rectangle 1259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" fillcolor="#4e8542" strokecolor="#37602e" strokeweight="1pt"/>
                  </v:group>
                  <v:group id="Groupe 1260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  <v:rect id="Rectangle 1261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" fillcolor="#9f2936" strokecolor="#741b25" strokeweight="1pt"/>
                    <v:rect id="Rectangle 1285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" fillcolor="#4e8542" strokecolor="#37602e" strokeweight="1pt"/>
                  </v:group>
                  <v:group id="Groupe 1340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<v:rect id="Rectangle 1341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" fillcolor="#9f2936" strokecolor="#741b25" strokeweight="1pt"/>
                    <v:rect id="Rectangle 1342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" fillcolor="#4e8542" strokecolor="#37602e" strokeweight="1pt"/>
                  </v:group>
                </v:group>
                <v:roundrect id="Rectangle à coins arrondis 1343" o:spid="_x0000_s1051" alt="Bonhomme de neige avec un arrière-plan en bandes verticales marron et vert olive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" fillcolor="#f2f2f2" stroked="f" strokeweight="1pt">
                  <v:stroke joinstyle="miter"/>
                </v:roundrect>
              </v:group>
              <v:group id="Groupe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<v:shape id="Forme libre 1304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orme libre 1305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orme libre 1306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orme libre 1307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orme libre 1308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orme libre 1309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orme libre 1310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orme libre 1311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orme libre 1312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orme libre 1313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orme libre 1314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orme libre 1315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Forme libre 1316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orme libre 1317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orme libre 1318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orme libre 1319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Forme libre 1320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orme libre 1321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orme libre 1322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orme libre 1323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orme libre 1324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orme libre 1325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orme libre 1326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orme libre 1327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orme libre 1328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orme libre 1329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orme libre 1330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orme libre 1331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orme libre 1332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orme libre 1333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orme libre 1334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orme libre 1335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orme libre 1336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orme libre 1337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orme libre 1338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orme libre 1339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4CC32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32042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88A45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C923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AB0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0778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A39C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EA0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6846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445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F003C"/>
    <w:multiLevelType w:val="hybridMultilevel"/>
    <w:tmpl w:val="95FA071E"/>
    <w:lvl w:ilvl="0" w:tplc="F884A5A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14965">
    <w:abstractNumId w:val="9"/>
  </w:num>
  <w:num w:numId="2" w16cid:durableId="735392637">
    <w:abstractNumId w:val="7"/>
  </w:num>
  <w:num w:numId="3" w16cid:durableId="1869832087">
    <w:abstractNumId w:val="6"/>
  </w:num>
  <w:num w:numId="4" w16cid:durableId="127476562">
    <w:abstractNumId w:val="5"/>
  </w:num>
  <w:num w:numId="5" w16cid:durableId="1797990417">
    <w:abstractNumId w:val="4"/>
  </w:num>
  <w:num w:numId="6" w16cid:durableId="1270775761">
    <w:abstractNumId w:val="8"/>
  </w:num>
  <w:num w:numId="7" w16cid:durableId="1824664542">
    <w:abstractNumId w:val="3"/>
  </w:num>
  <w:num w:numId="8" w16cid:durableId="135222176">
    <w:abstractNumId w:val="2"/>
  </w:num>
  <w:num w:numId="9" w16cid:durableId="1532720575">
    <w:abstractNumId w:val="1"/>
  </w:num>
  <w:num w:numId="10" w16cid:durableId="747383689">
    <w:abstractNumId w:val="0"/>
  </w:num>
  <w:num w:numId="11" w16cid:durableId="2317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F1"/>
    <w:rsid w:val="00097B34"/>
    <w:rsid w:val="000B7609"/>
    <w:rsid w:val="000E5E8F"/>
    <w:rsid w:val="000F489C"/>
    <w:rsid w:val="00100404"/>
    <w:rsid w:val="0012306B"/>
    <w:rsid w:val="00190F93"/>
    <w:rsid w:val="001A0FA9"/>
    <w:rsid w:val="00216B1A"/>
    <w:rsid w:val="002D6580"/>
    <w:rsid w:val="00391B29"/>
    <w:rsid w:val="003B1595"/>
    <w:rsid w:val="003D7813"/>
    <w:rsid w:val="003E790F"/>
    <w:rsid w:val="004A0D75"/>
    <w:rsid w:val="004B6058"/>
    <w:rsid w:val="004B7838"/>
    <w:rsid w:val="004D1B5C"/>
    <w:rsid w:val="004E2514"/>
    <w:rsid w:val="004F4F14"/>
    <w:rsid w:val="0055327E"/>
    <w:rsid w:val="005C3369"/>
    <w:rsid w:val="00640B73"/>
    <w:rsid w:val="00693C23"/>
    <w:rsid w:val="006A50F1"/>
    <w:rsid w:val="006B68CC"/>
    <w:rsid w:val="006D4957"/>
    <w:rsid w:val="006D6478"/>
    <w:rsid w:val="007D079B"/>
    <w:rsid w:val="00844CC8"/>
    <w:rsid w:val="008845D3"/>
    <w:rsid w:val="008E57C5"/>
    <w:rsid w:val="009601B4"/>
    <w:rsid w:val="00C004DA"/>
    <w:rsid w:val="00D20965"/>
    <w:rsid w:val="00DA4028"/>
    <w:rsid w:val="00DA56E6"/>
    <w:rsid w:val="00DC36A3"/>
    <w:rsid w:val="00DE7579"/>
    <w:rsid w:val="00E61733"/>
    <w:rsid w:val="00ED0CB5"/>
    <w:rsid w:val="00F0642D"/>
    <w:rsid w:val="00F10C74"/>
    <w:rsid w:val="00F11651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2ACEA"/>
  <w15:chartTrackingRefBased/>
  <w15:docId w15:val="{916ED2C8-5776-4B08-B9E4-E716DA49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D3"/>
    <w:rPr>
      <w:color w:val="404040" w:themeColor="text1" w:themeTint="BF"/>
    </w:rPr>
  </w:style>
  <w:style w:type="paragraph" w:styleId="Titre1">
    <w:name w:val="heading 1"/>
    <w:basedOn w:val="Normal"/>
    <w:next w:val="Normal"/>
    <w:link w:val="Titre1Car"/>
    <w:uiPriority w:val="9"/>
    <w:rsid w:val="000F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F4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3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4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4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30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30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30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30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489C"/>
    <w:rPr>
      <w:color w:val="595959" w:themeColor="text1" w:themeTint="A6"/>
    </w:rPr>
  </w:style>
  <w:style w:type="paragraph" w:customStyle="1" w:styleId="Informationssurlexpditeur">
    <w:name w:val="Informations sur l’expéditeur"/>
    <w:basedOn w:val="Normal"/>
    <w:next w:val="Normal"/>
    <w:link w:val="Caractredinformationssurlexpditeur"/>
    <w:uiPriority w:val="1"/>
    <w:qFormat/>
    <w:pPr>
      <w:pBdr>
        <w:bottom w:val="dotted" w:sz="12" w:space="5" w:color="BFBFBF" w:themeColor="background1" w:themeShade="BF"/>
      </w:pBdr>
      <w:spacing w:after="360" w:line="240" w:lineRule="auto"/>
      <w:jc w:val="center"/>
    </w:pPr>
  </w:style>
  <w:style w:type="character" w:customStyle="1" w:styleId="Caractredinformationssurlexpditeur">
    <w:name w:val="Caractère d’informations sur l’expéditeur"/>
    <w:basedOn w:val="Policepardfaut"/>
    <w:link w:val="Informationssurlexpditeur"/>
    <w:uiPriority w:val="1"/>
    <w:rPr>
      <w:color w:val="404040" w:themeColor="text1" w:themeTint="BF"/>
    </w:rPr>
  </w:style>
  <w:style w:type="paragraph" w:styleId="Pieddepage">
    <w:name w:val="footer"/>
    <w:basedOn w:val="Normal"/>
    <w:link w:val="PieddepageCar"/>
    <w:uiPriority w:val="2"/>
    <w:rsid w:val="000F489C"/>
    <w:pPr>
      <w:spacing w:after="0" w:line="240" w:lineRule="auto"/>
      <w:jc w:val="right"/>
    </w:pPr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PieddepageCar">
    <w:name w:val="Pied de page Car"/>
    <w:basedOn w:val="Policepardfaut"/>
    <w:link w:val="Pieddepage"/>
    <w:uiPriority w:val="2"/>
    <w:rsid w:val="000F489C"/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06B"/>
    <w:rPr>
      <w:rFonts w:ascii="Segoe UI" w:hAnsi="Segoe UI" w:cs="Segoe UI"/>
      <w:color w:val="404040" w:themeColor="text1" w:themeTint="BF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12306B"/>
  </w:style>
  <w:style w:type="paragraph" w:styleId="Normalcentr">
    <w:name w:val="Block Text"/>
    <w:basedOn w:val="Normal"/>
    <w:uiPriority w:val="99"/>
    <w:semiHidden/>
    <w:unhideWhenUsed/>
    <w:rsid w:val="000F489C"/>
    <w:pPr>
      <w:pBdr>
        <w:top w:val="single" w:sz="2" w:space="10" w:color="783F04" w:themeColor="accent1" w:themeShade="80"/>
        <w:left w:val="single" w:sz="2" w:space="10" w:color="783F04" w:themeColor="accent1" w:themeShade="80"/>
        <w:bottom w:val="single" w:sz="2" w:space="10" w:color="783F04" w:themeColor="accent1" w:themeShade="80"/>
        <w:right w:val="single" w:sz="2" w:space="10" w:color="783F04" w:themeColor="accent1" w:themeShade="80"/>
      </w:pBdr>
      <w:ind w:left="1152" w:right="1152"/>
    </w:pPr>
    <w:rPr>
      <w:i/>
      <w:iCs/>
      <w:color w:val="783F04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2306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2306B"/>
    <w:rPr>
      <w:color w:val="404040" w:themeColor="text1" w:themeTint="BF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2306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2306B"/>
    <w:rPr>
      <w:color w:val="404040" w:themeColor="text1" w:themeTint="BF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2306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2306B"/>
    <w:rPr>
      <w:color w:val="404040" w:themeColor="text1" w:themeTint="BF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2306B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2306B"/>
    <w:rPr>
      <w:color w:val="404040" w:themeColor="text1" w:themeTint="BF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2306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2306B"/>
    <w:rPr>
      <w:color w:val="404040" w:themeColor="text1" w:themeTint="BF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2306B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2306B"/>
    <w:rPr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2306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2306B"/>
    <w:rPr>
      <w:color w:val="404040" w:themeColor="text1" w:themeTint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2306B"/>
    <w:pPr>
      <w:spacing w:after="120"/>
      <w:ind w:left="283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2306B"/>
    <w:rPr>
      <w:color w:val="404040" w:themeColor="text1" w:themeTint="BF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12306B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2306B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2306B"/>
    <w:rPr>
      <w:color w:val="404040" w:themeColor="text1" w:themeTint="BF"/>
    </w:rPr>
  </w:style>
  <w:style w:type="table" w:styleId="Grillecouleur">
    <w:name w:val="Colorful Grid"/>
    <w:basedOn w:val="Tableau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12306B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306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306B"/>
    <w:rPr>
      <w:color w:val="404040" w:themeColor="text1" w:themeTint="BF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30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306B"/>
    <w:rPr>
      <w:b/>
      <w:bCs/>
      <w:color w:val="404040" w:themeColor="text1" w:themeTint="BF"/>
      <w:szCs w:val="20"/>
    </w:rPr>
  </w:style>
  <w:style w:type="table" w:styleId="Listefonce">
    <w:name w:val="Dark List"/>
    <w:basedOn w:val="Tableau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2306B"/>
  </w:style>
  <w:style w:type="character" w:customStyle="1" w:styleId="DateCar">
    <w:name w:val="Date Car"/>
    <w:basedOn w:val="Policepardfaut"/>
    <w:link w:val="Date"/>
    <w:uiPriority w:val="99"/>
    <w:semiHidden/>
    <w:rsid w:val="0012306B"/>
    <w:rPr>
      <w:color w:val="404040" w:themeColor="text1" w:themeTint="BF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2306B"/>
    <w:rPr>
      <w:rFonts w:ascii="Segoe UI" w:hAnsi="Segoe UI" w:cs="Segoe UI"/>
      <w:color w:val="404040" w:themeColor="text1" w:themeTint="BF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2306B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2306B"/>
    <w:rPr>
      <w:color w:val="404040" w:themeColor="text1" w:themeTint="BF"/>
    </w:rPr>
  </w:style>
  <w:style w:type="character" w:styleId="Accentuation">
    <w:name w:val="Emphasis"/>
    <w:basedOn w:val="Policepardfaut"/>
    <w:uiPriority w:val="20"/>
    <w:semiHidden/>
    <w:unhideWhenUsed/>
    <w:qFormat/>
    <w:rsid w:val="0012306B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12306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2306B"/>
    <w:rPr>
      <w:color w:val="404040" w:themeColor="text1" w:themeTint="BF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123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F489C"/>
    <w:rPr>
      <w:color w:val="783F04" w:themeColor="accent1" w:themeShade="80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12306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306B"/>
    <w:rPr>
      <w:color w:val="404040" w:themeColor="text1" w:themeTint="BF"/>
      <w:szCs w:val="20"/>
    </w:rPr>
  </w:style>
  <w:style w:type="table" w:styleId="TableauGrille1Clair">
    <w:name w:val="Grid Table 1 Light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eauGrille3">
    <w:name w:val="Grid Table 3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1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06B"/>
    <w:rPr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0F489C"/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F489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2306B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12306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2306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12306B"/>
  </w:style>
  <w:style w:type="paragraph" w:styleId="AdresseHTML">
    <w:name w:val="HTML Address"/>
    <w:basedOn w:val="Normal"/>
    <w:link w:val="AdresseHTMLCar"/>
    <w:uiPriority w:val="99"/>
    <w:semiHidden/>
    <w:unhideWhenUsed/>
    <w:rsid w:val="0012306B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2306B"/>
    <w:rPr>
      <w:i/>
      <w:iCs/>
      <w:color w:val="404040" w:themeColor="text1" w:themeTint="BF"/>
    </w:rPr>
  </w:style>
  <w:style w:type="character" w:styleId="CitationHTML">
    <w:name w:val="HTML Cite"/>
    <w:basedOn w:val="Policepardfaut"/>
    <w:uiPriority w:val="99"/>
    <w:semiHidden/>
    <w:unhideWhenUsed/>
    <w:rsid w:val="0012306B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12306B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12306B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12306B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12306B"/>
    <w:rPr>
      <w:i/>
      <w:iCs/>
    </w:rPr>
  </w:style>
  <w:style w:type="character" w:styleId="Lienhypertexte">
    <w:name w:val="Hyperlink"/>
    <w:basedOn w:val="Policepardfaut"/>
    <w:uiPriority w:val="99"/>
    <w:unhideWhenUsed/>
    <w:rsid w:val="000F489C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12306B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0F489C"/>
    <w:rPr>
      <w:i/>
      <w:iCs/>
      <w:color w:val="783F04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0F489C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ind w:left="864" w:right="864"/>
      <w:jc w:val="center"/>
    </w:pPr>
    <w:rPr>
      <w:i/>
      <w:iCs/>
      <w:color w:val="783F04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F489C"/>
    <w:rPr>
      <w:i/>
      <w:iCs/>
      <w:color w:val="783F04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0F489C"/>
    <w:rPr>
      <w:b/>
      <w:bCs/>
      <w:caps w:val="0"/>
      <w:smallCaps/>
      <w:color w:val="783F04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12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12306B"/>
  </w:style>
  <w:style w:type="paragraph" w:styleId="Liste">
    <w:name w:val="List"/>
    <w:basedOn w:val="Normal"/>
    <w:uiPriority w:val="99"/>
    <w:semiHidden/>
    <w:unhideWhenUsed/>
    <w:rsid w:val="0012306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2306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2306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2306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2306B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12306B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12306B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12306B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12306B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12306B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12306B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2306B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2306B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2306B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2306B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12306B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12306B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12306B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12306B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12306B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12306B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eauListe2">
    <w:name w:val="List Table 2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eauListe3">
    <w:name w:val="List Table 3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123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404040" w:themeColor="text1" w:themeTint="BF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23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2306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ansinterligne">
    <w:name w:val="No Spacing"/>
    <w:uiPriority w:val="9"/>
    <w:semiHidden/>
    <w:unhideWhenUsed/>
    <w:rsid w:val="0012306B"/>
    <w:pPr>
      <w:spacing w:after="0" w:line="240" w:lineRule="auto"/>
    </w:pPr>
    <w:rPr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2306B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2306B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2306B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12306B"/>
    <w:rPr>
      <w:color w:val="404040" w:themeColor="text1" w:themeTint="BF"/>
    </w:rPr>
  </w:style>
  <w:style w:type="character" w:styleId="Numrodepage">
    <w:name w:val="page number"/>
    <w:basedOn w:val="Policepardfaut"/>
    <w:uiPriority w:val="99"/>
    <w:semiHidden/>
    <w:unhideWhenUsed/>
    <w:rsid w:val="0012306B"/>
  </w:style>
  <w:style w:type="table" w:styleId="Tableausimple1">
    <w:name w:val="Plain Table 1"/>
    <w:basedOn w:val="TableauNormal"/>
    <w:uiPriority w:val="41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2306B"/>
    <w:rPr>
      <w:rFonts w:ascii="Consolas" w:hAnsi="Consolas"/>
      <w:color w:val="404040" w:themeColor="text1" w:themeTint="BF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12306B"/>
    <w:pPr>
      <w:spacing w:before="200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12306B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2306B"/>
  </w:style>
  <w:style w:type="character" w:customStyle="1" w:styleId="SalutationsCar">
    <w:name w:val="Salutations Car"/>
    <w:basedOn w:val="Policepardfaut"/>
    <w:link w:val="Salutations"/>
    <w:uiPriority w:val="99"/>
    <w:semiHidden/>
    <w:rsid w:val="0012306B"/>
    <w:rPr>
      <w:color w:val="404040" w:themeColor="text1" w:themeTint="BF"/>
    </w:rPr>
  </w:style>
  <w:style w:type="paragraph" w:styleId="Signature">
    <w:name w:val="Signature"/>
    <w:basedOn w:val="Normal"/>
    <w:link w:val="SignatureC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2306B"/>
    <w:rPr>
      <w:color w:val="404040" w:themeColor="text1" w:themeTint="BF"/>
    </w:rPr>
  </w:style>
  <w:style w:type="character" w:styleId="SmartHyperlink">
    <w:name w:val="Smart Hyperlink"/>
    <w:basedOn w:val="Policepardfaut"/>
    <w:uiPriority w:val="99"/>
    <w:semiHidden/>
    <w:unhideWhenUsed/>
    <w:rsid w:val="0012306B"/>
    <w:rPr>
      <w:u w:val="dotted"/>
    </w:rPr>
  </w:style>
  <w:style w:type="character" w:styleId="lev">
    <w:name w:val="Strong"/>
    <w:basedOn w:val="Policepardfaut"/>
    <w:uiPriority w:val="22"/>
    <w:semiHidden/>
    <w:unhideWhenUsed/>
    <w:qFormat/>
    <w:rsid w:val="0012306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1230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12306B"/>
    <w:rPr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12306B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12306B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123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123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1230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1230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123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123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123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123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123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123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123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123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12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123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123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123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123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123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123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123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123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123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12306B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12306B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1230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1230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1230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1230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1230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1230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1230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1230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1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1230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230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1230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1230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1230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1230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230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230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230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12306B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2306B"/>
    <w:pPr>
      <w:outlineLvl w:val="9"/>
    </w:pPr>
  </w:style>
  <w:style w:type="character" w:styleId="Mentionnonrsolue">
    <w:name w:val="Unresolved Mention"/>
    <w:basedOn w:val="Policepardfaut"/>
    <w:uiPriority w:val="99"/>
    <w:semiHidden/>
    <w:unhideWhenUsed/>
    <w:rsid w:val="000F489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de62@wanadoo.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de62@wanadoo.f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de62@wanadoo.fr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62\AppData\Roaming\Microsoft\Templates\Papier%20&#224;%20lettres%20F&#234;tes%20de%20fin%20d&#8217;ann&#233;e%20(avec%20bonhomme%20de%20neige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31978-BE1C-40F7-8690-75B0720B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88E74-D8EA-458E-A8EC-8779139799A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6127584-8C8E-4D9E-9EF1-0BA9BF5B4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lettres Fêtes de fin d’année (avec bonhomme de neige).dotx</Template>
  <TotalTime>7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didier delsart</dc:creator>
  <cp:lastModifiedBy>didier delsart</cp:lastModifiedBy>
  <cp:revision>4</cp:revision>
  <dcterms:created xsi:type="dcterms:W3CDTF">2025-12-26T10:49:00Z</dcterms:created>
  <dcterms:modified xsi:type="dcterms:W3CDTF">2025-12-26T13:04:00Z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